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6DCD" w14:textId="3974D543" w:rsidR="00024D31" w:rsidRPr="0088045C" w:rsidRDefault="00024D31" w:rsidP="00EE0844">
      <w:pPr>
        <w:jc w:val="center"/>
        <w:rPr>
          <w:rFonts w:ascii="Verdana" w:hAnsi="Verdana"/>
        </w:rPr>
      </w:pPr>
    </w:p>
    <w:p w14:paraId="5C2D06B6" w14:textId="77777777" w:rsidR="009276AC" w:rsidRDefault="009276AC" w:rsidP="009276AC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</w:t>
      </w:r>
    </w:p>
    <w:p w14:paraId="4667591F" w14:textId="77777777" w:rsidR="009276AC" w:rsidRDefault="009276AC" w:rsidP="009276AC">
      <w:pPr>
        <w:jc w:val="center"/>
        <w:rPr>
          <w:rFonts w:ascii="Verdana" w:hAnsi="Verdana"/>
          <w:sz w:val="22"/>
          <w:szCs w:val="22"/>
        </w:rPr>
      </w:pPr>
      <w:r w:rsidRPr="006F105A">
        <w:rPr>
          <w:rFonts w:ascii="Verdana" w:hAnsi="Verdana"/>
          <w:sz w:val="22"/>
          <w:szCs w:val="22"/>
        </w:rPr>
        <w:t>(juridinio asmens pavadinimas arba fizinio asmens vardas ir pavardė</w:t>
      </w:r>
      <w:r>
        <w:rPr>
          <w:rFonts w:ascii="Verdana" w:hAnsi="Verdana"/>
          <w:sz w:val="22"/>
          <w:szCs w:val="22"/>
        </w:rPr>
        <w:t>;</w:t>
      </w:r>
    </w:p>
    <w:p w14:paraId="05D2CE69" w14:textId="77777777" w:rsidR="009276AC" w:rsidRDefault="009276AC" w:rsidP="009276AC">
      <w:pPr>
        <w:jc w:val="center"/>
        <w:rPr>
          <w:rFonts w:ascii="Verdana" w:hAnsi="Verdana"/>
          <w:sz w:val="22"/>
          <w:szCs w:val="22"/>
        </w:rPr>
      </w:pPr>
      <w:r w:rsidRPr="006F105A">
        <w:rPr>
          <w:rFonts w:ascii="Verdana" w:hAnsi="Verdana"/>
          <w:sz w:val="22"/>
          <w:szCs w:val="22"/>
        </w:rPr>
        <w:t>tel. Nr.</w:t>
      </w:r>
      <w:r>
        <w:rPr>
          <w:rFonts w:ascii="Verdana" w:hAnsi="Verdana"/>
          <w:sz w:val="22"/>
          <w:szCs w:val="22"/>
        </w:rPr>
        <w:t>;</w:t>
      </w:r>
      <w:r w:rsidRPr="006F105A">
        <w:rPr>
          <w:rFonts w:ascii="Verdana" w:hAnsi="Verdana"/>
          <w:sz w:val="22"/>
          <w:szCs w:val="22"/>
        </w:rPr>
        <w:t xml:space="preserve"> el. paštas)</w:t>
      </w:r>
    </w:p>
    <w:p w14:paraId="034544F3" w14:textId="77777777" w:rsidR="009276AC" w:rsidRDefault="009276AC" w:rsidP="009276AC">
      <w:pPr>
        <w:jc w:val="center"/>
        <w:rPr>
          <w:rFonts w:ascii="Verdana" w:hAnsi="Verdana"/>
          <w:sz w:val="22"/>
          <w:szCs w:val="22"/>
        </w:rPr>
      </w:pPr>
    </w:p>
    <w:p w14:paraId="486813AA" w14:textId="77777777" w:rsidR="00B64C7D" w:rsidRPr="006F105A" w:rsidRDefault="00B64C7D" w:rsidP="009276AC">
      <w:pPr>
        <w:jc w:val="center"/>
        <w:rPr>
          <w:rFonts w:ascii="Verdana" w:hAnsi="Verdana"/>
          <w:sz w:val="22"/>
          <w:szCs w:val="22"/>
        </w:rPr>
      </w:pPr>
    </w:p>
    <w:p w14:paraId="37C5E0B3" w14:textId="05F619B6" w:rsidR="009276AC" w:rsidRDefault="009276AC" w:rsidP="009276AC">
      <w:pPr>
        <w:jc w:val="center"/>
        <w:rPr>
          <w:rFonts w:ascii="Verdana" w:hAnsi="Verdana"/>
          <w:b/>
          <w:color w:val="000000"/>
        </w:rPr>
      </w:pPr>
      <w:r w:rsidRPr="006F105A">
        <w:rPr>
          <w:rFonts w:ascii="Verdana" w:hAnsi="Verdana"/>
          <w:b/>
          <w:color w:val="000000"/>
          <w:sz w:val="22"/>
          <w:szCs w:val="22"/>
        </w:rPr>
        <w:t xml:space="preserve">PRETENDENTO </w:t>
      </w:r>
      <w:r w:rsidRPr="006F105A">
        <w:rPr>
          <w:rFonts w:ascii="Verdana" w:hAnsi="Verdana"/>
          <w:b/>
          <w:sz w:val="22"/>
          <w:szCs w:val="22"/>
        </w:rPr>
        <w:t xml:space="preserve">VEIKLOS </w:t>
      </w:r>
      <w:r>
        <w:rPr>
          <w:rFonts w:ascii="Verdana" w:hAnsi="Verdana"/>
          <w:b/>
          <w:sz w:val="22"/>
          <w:szCs w:val="22"/>
        </w:rPr>
        <w:t>APRAŠYMAS</w:t>
      </w:r>
      <w:r w:rsidR="002D1CB9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color w:val="000000"/>
        </w:rPr>
        <w:t xml:space="preserve">APDOVANOJIMUI </w:t>
      </w:r>
      <w:r w:rsidRPr="00483503">
        <w:rPr>
          <w:rFonts w:ascii="Verdana" w:hAnsi="Verdana"/>
          <w:b/>
          <w:color w:val="000000"/>
        </w:rPr>
        <w:t>GAUTI</w:t>
      </w:r>
    </w:p>
    <w:p w14:paraId="3D4A14E2" w14:textId="77777777" w:rsidR="009276AC" w:rsidRDefault="009276AC" w:rsidP="009276AC">
      <w:pPr>
        <w:ind w:firstLine="5387"/>
        <w:rPr>
          <w:rFonts w:ascii="Verdana" w:hAnsi="Verdana"/>
          <w:color w:val="000000"/>
        </w:rPr>
      </w:pPr>
    </w:p>
    <w:p w14:paraId="1DBA5D27" w14:textId="77777777" w:rsidR="00024E72" w:rsidRDefault="00024E72" w:rsidP="009276AC">
      <w:pPr>
        <w:ind w:firstLine="5387"/>
        <w:rPr>
          <w:rFonts w:ascii="Verdana" w:hAnsi="Verdana"/>
          <w:color w:val="000000"/>
        </w:rPr>
      </w:pPr>
    </w:p>
    <w:p w14:paraId="05E34877" w14:textId="77777777" w:rsidR="00B64C7D" w:rsidRPr="00483503" w:rsidRDefault="00B64C7D" w:rsidP="009276AC">
      <w:pPr>
        <w:ind w:firstLine="5387"/>
        <w:rPr>
          <w:rFonts w:ascii="Verdana" w:hAnsi="Verdana"/>
          <w:color w:val="000000"/>
        </w:rPr>
      </w:pPr>
    </w:p>
    <w:p w14:paraId="5E10047B" w14:textId="77777777" w:rsidR="009276AC" w:rsidRPr="00483503" w:rsidRDefault="009276AC" w:rsidP="009276AC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  <w:r w:rsidRPr="00483503">
        <w:rPr>
          <w:rFonts w:ascii="Verdana" w:hAnsi="Verdana"/>
        </w:rPr>
        <w:t>Marijampolės savivaldybės administracijos</w:t>
      </w:r>
    </w:p>
    <w:p w14:paraId="2788CF7B" w14:textId="77777777" w:rsidR="009276AC" w:rsidRDefault="009276AC" w:rsidP="009276AC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  <w:r>
        <w:rPr>
          <w:rFonts w:ascii="Verdana" w:hAnsi="Verdana"/>
        </w:rPr>
        <w:t>Socialinių paslaugų</w:t>
      </w:r>
      <w:r w:rsidRPr="00483503">
        <w:rPr>
          <w:rFonts w:ascii="Verdana" w:hAnsi="Verdana"/>
        </w:rPr>
        <w:t xml:space="preserve"> skyriui</w:t>
      </w:r>
    </w:p>
    <w:p w14:paraId="68408978" w14:textId="77777777" w:rsidR="00B64C7D" w:rsidRPr="00483503" w:rsidRDefault="00B64C7D" w:rsidP="009276AC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</w:p>
    <w:p w14:paraId="468C71A2" w14:textId="5ED91137" w:rsidR="009276AC" w:rsidRPr="00483503" w:rsidRDefault="009276AC" w:rsidP="009276AC">
      <w:pPr>
        <w:jc w:val="center"/>
        <w:rPr>
          <w:rFonts w:ascii="Verdana" w:hAnsi="Verdana"/>
          <w:color w:val="000000"/>
        </w:rPr>
      </w:pPr>
      <w:r w:rsidRPr="00483503">
        <w:rPr>
          <w:rFonts w:ascii="Verdana" w:hAnsi="Verdana"/>
          <w:b/>
          <w:bCs/>
          <w:color w:val="000000"/>
        </w:rPr>
        <w:t>__________________</w:t>
      </w:r>
    </w:p>
    <w:p w14:paraId="14F0266D" w14:textId="77777777" w:rsidR="009276AC" w:rsidRPr="00483503" w:rsidRDefault="009276AC" w:rsidP="009276AC">
      <w:pPr>
        <w:jc w:val="center"/>
        <w:rPr>
          <w:rFonts w:ascii="Verdana" w:hAnsi="Verdana"/>
          <w:color w:val="000000"/>
        </w:rPr>
      </w:pPr>
      <w:r w:rsidRPr="00483503">
        <w:rPr>
          <w:rFonts w:ascii="Verdana" w:hAnsi="Verdana"/>
          <w:color w:val="000000"/>
          <w:sz w:val="20"/>
          <w:szCs w:val="20"/>
        </w:rPr>
        <w:t>(data)</w:t>
      </w:r>
    </w:p>
    <w:p w14:paraId="5BFEDD84" w14:textId="77777777" w:rsidR="009276AC" w:rsidRPr="00483503" w:rsidRDefault="009276AC" w:rsidP="009276AC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095"/>
        <w:gridCol w:w="6095"/>
      </w:tblGrid>
      <w:tr w:rsidR="009276AC" w:rsidRPr="005F7D33" w14:paraId="027F7FA1" w14:textId="77777777" w:rsidTr="00C04FAA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FA73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1.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0464" w14:textId="77777777" w:rsidR="009276AC" w:rsidRPr="005F7D33" w:rsidRDefault="009276AC" w:rsidP="00C04FAA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 xml:space="preserve">Pretendento vardas, pavardė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3868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  <w:p w14:paraId="31D2E3F2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</w:tc>
      </w:tr>
      <w:tr w:rsidR="009276AC" w:rsidRPr="005F7D33" w14:paraId="78AFB07F" w14:textId="77777777" w:rsidTr="00C04FAA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E641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2.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303F" w14:textId="77777777" w:rsidR="009276AC" w:rsidRPr="005F7D33" w:rsidRDefault="009276AC" w:rsidP="00C04FAA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 xml:space="preserve">Darbovietė, pareigos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A932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  <w:p w14:paraId="463BA181" w14:textId="77777777" w:rsidR="009276AC" w:rsidRPr="005F7D33" w:rsidRDefault="009276AC" w:rsidP="00C04FAA">
            <w:pPr>
              <w:shd w:val="clear" w:color="auto" w:fill="FFFFFF"/>
              <w:ind w:firstLine="709"/>
              <w:jc w:val="both"/>
              <w:rPr>
                <w:rFonts w:ascii="Verdana" w:hAnsi="Verdana"/>
              </w:rPr>
            </w:pPr>
          </w:p>
        </w:tc>
      </w:tr>
      <w:tr w:rsidR="009276AC" w:rsidRPr="005F7D33" w14:paraId="229D34CE" w14:textId="77777777" w:rsidTr="00C04FAA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1CA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3.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BA5A" w14:textId="77777777" w:rsidR="009276AC" w:rsidRPr="005F7D33" w:rsidRDefault="009276AC" w:rsidP="00C04FAA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El. paštas, tel. Nr.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02D6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  <w:p w14:paraId="0B179434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</w:tc>
      </w:tr>
      <w:tr w:rsidR="009276AC" w:rsidRPr="005F7D33" w14:paraId="437309BA" w14:textId="77777777" w:rsidTr="00C04FAA">
        <w:trPr>
          <w:trHeight w:val="1088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993B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4.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3077" w14:textId="77777777" w:rsidR="009276AC" w:rsidRPr="005F7D33" w:rsidRDefault="009276AC" w:rsidP="00C04FAA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Išsamus svariausių veiklų, jų indėlio teikiant socialines paslaugas aprašymas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42BD" w14:textId="77777777" w:rsidR="009276AC" w:rsidRPr="005F7D33" w:rsidRDefault="009276AC" w:rsidP="00C04FAA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</w:p>
        </w:tc>
      </w:tr>
      <w:tr w:rsidR="009276AC" w:rsidRPr="005F7D33" w14:paraId="17DCDF77" w14:textId="77777777" w:rsidTr="00C04FAA">
        <w:trPr>
          <w:trHeight w:val="774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FFD6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5.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715D" w14:textId="77777777" w:rsidR="009276AC" w:rsidRPr="005F7D33" w:rsidRDefault="009276AC" w:rsidP="00C04FAA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color w:val="000000"/>
                <w:sz w:val="24"/>
                <w:szCs w:val="24"/>
                <w:lang w:val="lt-LT"/>
              </w:rPr>
              <w:t>Už kokius nuopelnus rekomenduojama skirti apdovanojimą</w:t>
            </w: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 xml:space="preserve"> </w:t>
            </w:r>
          </w:p>
          <w:p w14:paraId="24912F81" w14:textId="77777777" w:rsidR="009276AC" w:rsidRPr="005F7D33" w:rsidRDefault="009276AC" w:rsidP="00C04FAA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(</w:t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t xml:space="preserve">pažymėti </w:t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instrText xml:space="preserve"> FORMCHECKBOX </w:instrText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fldChar w:fldCharType="separate"/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fldChar w:fldCharType="end"/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t xml:space="preserve"> vieną variantą</w:t>
            </w: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3D6E" w14:textId="77777777" w:rsidR="009276AC" w:rsidRPr="005F7D33" w:rsidRDefault="009276AC" w:rsidP="00C04FAA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 w:rsidRPr="005F7D33">
              <w:rPr>
                <w:rFonts w:ascii="Verdana" w:hAnsi="Verdana"/>
              </w:rPr>
            </w:r>
            <w:r w:rsidRPr="005F7D33"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vaikais;</w:t>
            </w:r>
          </w:p>
          <w:p w14:paraId="32B98F6F" w14:textId="77777777" w:rsidR="009276AC" w:rsidRPr="005F7D33" w:rsidRDefault="009276AC" w:rsidP="00C04FAA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 w:rsidRPr="005F7D33">
              <w:rPr>
                <w:rFonts w:ascii="Verdana" w:hAnsi="Verdana"/>
              </w:rPr>
            </w:r>
            <w:r w:rsidRPr="005F7D33"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senjorais;</w:t>
            </w:r>
          </w:p>
          <w:p w14:paraId="13C07383" w14:textId="77777777" w:rsidR="009276AC" w:rsidRPr="005F7D33" w:rsidRDefault="009276AC" w:rsidP="00C04FAA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 w:rsidRPr="005F7D33">
              <w:rPr>
                <w:rFonts w:ascii="Verdana" w:hAnsi="Verdana"/>
              </w:rPr>
            </w:r>
            <w:r w:rsidRPr="005F7D33"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asmenimis su negalia;</w:t>
            </w:r>
          </w:p>
          <w:p w14:paraId="2847D483" w14:textId="0E44E3C3" w:rsidR="009276AC" w:rsidRPr="005F7D33" w:rsidRDefault="009276AC" w:rsidP="00C04FAA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 w:rsidRPr="005F7D33">
              <w:rPr>
                <w:rFonts w:ascii="Verdana" w:hAnsi="Verdana"/>
              </w:rPr>
            </w:r>
            <w:r w:rsidRPr="005F7D33"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šeimomis;</w:t>
            </w:r>
          </w:p>
          <w:p w14:paraId="17D9C164" w14:textId="5EB67D0C" w:rsidR="009276AC" w:rsidRPr="00FC286B" w:rsidRDefault="009276AC" w:rsidP="00FC286B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 w:rsidRPr="005F7D33">
              <w:rPr>
                <w:rFonts w:ascii="Verdana" w:hAnsi="Verdana"/>
              </w:rPr>
            </w:r>
            <w:r w:rsidRPr="005F7D33"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patiriančiais krizę</w:t>
            </w:r>
            <w:r w:rsidR="00FC286B">
              <w:rPr>
                <w:rFonts w:ascii="Verdana" w:hAnsi="Verdana"/>
              </w:rPr>
              <w:t>.</w:t>
            </w:r>
          </w:p>
        </w:tc>
      </w:tr>
      <w:tr w:rsidR="009276AC" w:rsidRPr="005F7D33" w14:paraId="08A7EB6C" w14:textId="77777777" w:rsidTr="00C04FAA">
        <w:trPr>
          <w:trHeight w:val="571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8C4F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6.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6F65" w14:textId="77777777" w:rsidR="009276AC" w:rsidRPr="005F7D33" w:rsidRDefault="009276AC" w:rsidP="00C04FAA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 xml:space="preserve">Aprašymo  </w:t>
            </w:r>
          </w:p>
          <w:p w14:paraId="78822E1C" w14:textId="77777777" w:rsidR="009276AC" w:rsidRPr="005F7D33" w:rsidRDefault="009276AC" w:rsidP="00C04FAA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parengimo data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FC2" w14:textId="77777777" w:rsidR="009276AC" w:rsidRPr="005F7D33" w:rsidRDefault="009276AC" w:rsidP="00C04FAA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</w:tc>
      </w:tr>
    </w:tbl>
    <w:p w14:paraId="2CFF4ED3" w14:textId="77777777" w:rsidR="009276AC" w:rsidRPr="00483503" w:rsidRDefault="009276AC" w:rsidP="009276AC">
      <w:pPr>
        <w:rPr>
          <w:rFonts w:ascii="Verdana" w:hAnsi="Verdana"/>
          <w:sz w:val="22"/>
          <w:szCs w:val="22"/>
        </w:rPr>
      </w:pPr>
      <w:r w:rsidRPr="00483503">
        <w:rPr>
          <w:rFonts w:ascii="Verdana" w:hAnsi="Verdana"/>
          <w:sz w:val="22"/>
          <w:szCs w:val="22"/>
        </w:rPr>
        <w:t xml:space="preserve">Pretendentą pasiūliusio juridinio asmens pavadinimas, vadovo pareigos, vardas, pavardė, el. parašas, </w:t>
      </w:r>
    </w:p>
    <w:p w14:paraId="597FBE28" w14:textId="77777777" w:rsidR="009276AC" w:rsidRPr="00483503" w:rsidRDefault="009276AC" w:rsidP="009276AC">
      <w:pPr>
        <w:rPr>
          <w:rFonts w:ascii="Verdana" w:hAnsi="Verdana"/>
          <w:sz w:val="22"/>
          <w:szCs w:val="22"/>
        </w:rPr>
      </w:pPr>
      <w:r w:rsidRPr="00483503">
        <w:rPr>
          <w:rFonts w:ascii="Verdana" w:hAnsi="Verdana"/>
          <w:sz w:val="22"/>
          <w:szCs w:val="22"/>
        </w:rPr>
        <w:t>arba Pretendentą pasiūliusio fizinio asmens vardas, pavardė, parašas</w:t>
      </w:r>
    </w:p>
    <w:p w14:paraId="14AEE5A4" w14:textId="77777777" w:rsidR="009276AC" w:rsidRPr="00483503" w:rsidRDefault="009276AC" w:rsidP="009276AC">
      <w:pPr>
        <w:rPr>
          <w:rFonts w:ascii="Verdana" w:hAnsi="Verdana"/>
          <w:color w:val="000000"/>
        </w:rPr>
      </w:pPr>
    </w:p>
    <w:p w14:paraId="14AC87A4" w14:textId="77777777" w:rsidR="009276AC" w:rsidRPr="00483503" w:rsidRDefault="009276AC" w:rsidP="009276AC">
      <w:pPr>
        <w:rPr>
          <w:rFonts w:ascii="Verdana" w:hAnsi="Verdana"/>
          <w:color w:val="000000"/>
        </w:rPr>
      </w:pPr>
      <w:r w:rsidRPr="00483503">
        <w:rPr>
          <w:rFonts w:ascii="Verdana" w:hAnsi="Verdana"/>
          <w:color w:val="000000"/>
        </w:rPr>
        <w:t>Tvirtinu, kad pateikta informacija yra tiksli ir teisinga.</w:t>
      </w:r>
    </w:p>
    <w:p w14:paraId="39DC67DC" w14:textId="77777777" w:rsidR="009276AC" w:rsidRPr="00483503" w:rsidRDefault="009276AC" w:rsidP="009276AC">
      <w:pPr>
        <w:rPr>
          <w:rFonts w:ascii="Verdana" w:hAnsi="Verdana"/>
          <w:color w:val="000000"/>
        </w:rPr>
      </w:pPr>
    </w:p>
    <w:p w14:paraId="57892F1F" w14:textId="77777777" w:rsidR="009276AC" w:rsidRPr="00483503" w:rsidRDefault="009276AC" w:rsidP="009276AC">
      <w:pPr>
        <w:rPr>
          <w:rFonts w:ascii="Verdana" w:hAnsi="Verdana"/>
          <w:color w:val="000000"/>
        </w:rPr>
      </w:pPr>
      <w:r w:rsidRPr="00483503">
        <w:rPr>
          <w:rFonts w:ascii="Verdana" w:hAnsi="Verdana"/>
          <w:color w:val="000000"/>
        </w:rPr>
        <w:t>_________________</w:t>
      </w:r>
      <w:r>
        <w:rPr>
          <w:rFonts w:ascii="Verdana" w:hAnsi="Verdana"/>
          <w:color w:val="000000"/>
        </w:rPr>
        <w:t>____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483503">
        <w:rPr>
          <w:rFonts w:ascii="Verdana" w:hAnsi="Verdana"/>
          <w:color w:val="000000"/>
        </w:rPr>
        <w:t>________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__________</w:t>
      </w:r>
      <w:r w:rsidRPr="00483503">
        <w:rPr>
          <w:rFonts w:ascii="Verdana" w:hAnsi="Verdana"/>
          <w:color w:val="000000"/>
        </w:rPr>
        <w:t>__________</w:t>
      </w:r>
    </w:p>
    <w:p w14:paraId="44E1AE0D" w14:textId="77777777" w:rsidR="009276AC" w:rsidRPr="001E17C4" w:rsidRDefault="009276AC" w:rsidP="009276AC">
      <w:pPr>
        <w:jc w:val="center"/>
        <w:rPr>
          <w:rFonts w:ascii="Verdana" w:hAnsi="Verdana"/>
          <w:i/>
          <w:iCs/>
          <w:color w:val="000000"/>
          <w:sz w:val="20"/>
          <w:szCs w:val="20"/>
        </w:rPr>
      </w:pPr>
      <w:r w:rsidRPr="001E17C4">
        <w:rPr>
          <w:rFonts w:ascii="Verdana" w:hAnsi="Verdana"/>
          <w:i/>
          <w:iCs/>
          <w:color w:val="000000"/>
          <w:sz w:val="20"/>
          <w:szCs w:val="20"/>
        </w:rPr>
        <w:t>(pareigos)</w:t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  <w:t>(parašas)</w:t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  <w:t>(vardas ir pavardė)</w:t>
      </w:r>
    </w:p>
    <w:p w14:paraId="20DEF0E1" w14:textId="77777777" w:rsidR="009276AC" w:rsidRPr="00483503" w:rsidRDefault="009276AC" w:rsidP="009276AC">
      <w:pPr>
        <w:rPr>
          <w:rFonts w:ascii="Verdana" w:hAnsi="Verdana"/>
          <w:sz w:val="23"/>
          <w:szCs w:val="23"/>
        </w:rPr>
      </w:pPr>
    </w:p>
    <w:p w14:paraId="09CCC80D" w14:textId="0EE69FE8" w:rsidR="004F5EB6" w:rsidRDefault="004F5EB6" w:rsidP="00FC286B">
      <w:pPr>
        <w:shd w:val="clear" w:color="auto" w:fill="FFFFFF"/>
        <w:tabs>
          <w:tab w:val="left" w:pos="851"/>
          <w:tab w:val="left" w:pos="993"/>
        </w:tabs>
        <w:jc w:val="center"/>
        <w:rPr>
          <w:rFonts w:ascii="Verdana" w:hAnsi="Verdana"/>
        </w:rPr>
      </w:pPr>
    </w:p>
    <w:p w14:paraId="1ECCF30C" w14:textId="77777777" w:rsidR="00B64C7D" w:rsidRPr="0088045C" w:rsidRDefault="00B64C7D" w:rsidP="00FC286B">
      <w:pPr>
        <w:shd w:val="clear" w:color="auto" w:fill="FFFFFF"/>
        <w:tabs>
          <w:tab w:val="left" w:pos="851"/>
          <w:tab w:val="left" w:pos="993"/>
        </w:tabs>
        <w:jc w:val="center"/>
        <w:rPr>
          <w:rFonts w:ascii="Verdana" w:hAnsi="Verdana"/>
        </w:rPr>
      </w:pPr>
    </w:p>
    <w:sectPr w:rsidR="00B64C7D" w:rsidRPr="0088045C" w:rsidSect="000E5060">
      <w:headerReference w:type="default" r:id="rId7"/>
      <w:headerReference w:type="first" r:id="rId8"/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8FD99" w14:textId="77777777" w:rsidR="00FC5217" w:rsidRDefault="00FC5217">
      <w:r>
        <w:separator/>
      </w:r>
    </w:p>
  </w:endnote>
  <w:endnote w:type="continuationSeparator" w:id="0">
    <w:p w14:paraId="6BA5B2B7" w14:textId="77777777" w:rsidR="00FC5217" w:rsidRDefault="00FC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14E2E" w14:textId="77777777" w:rsidR="00FC5217" w:rsidRDefault="00FC5217">
      <w:r>
        <w:separator/>
      </w:r>
    </w:p>
  </w:footnote>
  <w:footnote w:type="continuationSeparator" w:id="0">
    <w:p w14:paraId="12A2BD91" w14:textId="77777777" w:rsidR="00FC5217" w:rsidRDefault="00FC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BD62" w14:textId="77777777" w:rsidR="00956CD0" w:rsidRPr="00A324C6" w:rsidRDefault="0015432F" w:rsidP="00024D31">
    <w:pPr>
      <w:pStyle w:val="Antrats"/>
      <w:jc w:val="center"/>
      <w:rPr>
        <w:rFonts w:ascii="Verdana" w:hAnsi="Verdana"/>
        <w:sz w:val="20"/>
        <w:szCs w:val="20"/>
      </w:rPr>
    </w:pPr>
    <w:r w:rsidRPr="00A324C6">
      <w:rPr>
        <w:rStyle w:val="Puslapionumeris"/>
        <w:rFonts w:ascii="Verdana" w:hAnsi="Verdana"/>
      </w:rPr>
      <w:fldChar w:fldCharType="begin"/>
    </w:r>
    <w:r w:rsidR="00956CD0" w:rsidRPr="00A324C6">
      <w:rPr>
        <w:rStyle w:val="Puslapionumeris"/>
        <w:rFonts w:ascii="Verdana" w:hAnsi="Verdana"/>
      </w:rPr>
      <w:instrText xml:space="preserve"> PAGE </w:instrText>
    </w:r>
    <w:r w:rsidRPr="00A324C6">
      <w:rPr>
        <w:rStyle w:val="Puslapionumeris"/>
        <w:rFonts w:ascii="Verdana" w:hAnsi="Verdana"/>
      </w:rPr>
      <w:fldChar w:fldCharType="separate"/>
    </w:r>
    <w:r w:rsidR="00211589" w:rsidRPr="00A324C6">
      <w:rPr>
        <w:rStyle w:val="Puslapionumeris"/>
        <w:rFonts w:ascii="Verdana" w:hAnsi="Verdana"/>
        <w:noProof/>
      </w:rPr>
      <w:t>2</w:t>
    </w:r>
    <w:r w:rsidRPr="00A324C6">
      <w:rPr>
        <w:rStyle w:val="Puslapionumeris"/>
        <w:rFonts w:ascii="Verdana" w:hAnsi="Verda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DD37" w14:textId="77777777" w:rsidR="00956CD0" w:rsidRPr="0088045C" w:rsidRDefault="00956CD0" w:rsidP="00024D31">
    <w:pPr>
      <w:pStyle w:val="Antrats"/>
      <w:jc w:val="center"/>
      <w:rPr>
        <w:rStyle w:val="Puslapionumeris"/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5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5B"/>
    <w:rsid w:val="00001412"/>
    <w:rsid w:val="00024D31"/>
    <w:rsid w:val="00024E72"/>
    <w:rsid w:val="000271A6"/>
    <w:rsid w:val="0006128C"/>
    <w:rsid w:val="0007488C"/>
    <w:rsid w:val="0009673D"/>
    <w:rsid w:val="000A0584"/>
    <w:rsid w:val="000B1DF1"/>
    <w:rsid w:val="000B4D7A"/>
    <w:rsid w:val="000E1795"/>
    <w:rsid w:val="000E5060"/>
    <w:rsid w:val="000F2611"/>
    <w:rsid w:val="000F4988"/>
    <w:rsid w:val="0015315B"/>
    <w:rsid w:val="0015432F"/>
    <w:rsid w:val="001731DF"/>
    <w:rsid w:val="00175AE9"/>
    <w:rsid w:val="001867D5"/>
    <w:rsid w:val="001B089B"/>
    <w:rsid w:val="001E799F"/>
    <w:rsid w:val="00211589"/>
    <w:rsid w:val="00221375"/>
    <w:rsid w:val="00237614"/>
    <w:rsid w:val="00245DA1"/>
    <w:rsid w:val="002568E5"/>
    <w:rsid w:val="00257E2E"/>
    <w:rsid w:val="00260CF2"/>
    <w:rsid w:val="0029149E"/>
    <w:rsid w:val="002C5736"/>
    <w:rsid w:val="002C6C39"/>
    <w:rsid w:val="002D1CB9"/>
    <w:rsid w:val="00314E44"/>
    <w:rsid w:val="0032263B"/>
    <w:rsid w:val="00347773"/>
    <w:rsid w:val="00377368"/>
    <w:rsid w:val="003C03BB"/>
    <w:rsid w:val="003F52AB"/>
    <w:rsid w:val="0042560A"/>
    <w:rsid w:val="004516D8"/>
    <w:rsid w:val="004554F7"/>
    <w:rsid w:val="00460EBE"/>
    <w:rsid w:val="004C59DA"/>
    <w:rsid w:val="004E435B"/>
    <w:rsid w:val="004F5EB6"/>
    <w:rsid w:val="00502A4B"/>
    <w:rsid w:val="0053125F"/>
    <w:rsid w:val="00533F59"/>
    <w:rsid w:val="00574842"/>
    <w:rsid w:val="0059768C"/>
    <w:rsid w:val="005A025B"/>
    <w:rsid w:val="005A659A"/>
    <w:rsid w:val="005C3DAF"/>
    <w:rsid w:val="005C5783"/>
    <w:rsid w:val="005F3650"/>
    <w:rsid w:val="005F4A90"/>
    <w:rsid w:val="00605326"/>
    <w:rsid w:val="00636074"/>
    <w:rsid w:val="006437DF"/>
    <w:rsid w:val="006909B8"/>
    <w:rsid w:val="00694839"/>
    <w:rsid w:val="006A1BAE"/>
    <w:rsid w:val="006E060C"/>
    <w:rsid w:val="006E0A9A"/>
    <w:rsid w:val="006E62C3"/>
    <w:rsid w:val="00745494"/>
    <w:rsid w:val="00745E33"/>
    <w:rsid w:val="007508C7"/>
    <w:rsid w:val="00772C6B"/>
    <w:rsid w:val="0079087B"/>
    <w:rsid w:val="00791DD0"/>
    <w:rsid w:val="007D4BB3"/>
    <w:rsid w:val="007E06FD"/>
    <w:rsid w:val="00844DAD"/>
    <w:rsid w:val="00861B6B"/>
    <w:rsid w:val="0088045C"/>
    <w:rsid w:val="008C7CC2"/>
    <w:rsid w:val="00921B0F"/>
    <w:rsid w:val="00925E0D"/>
    <w:rsid w:val="009276AC"/>
    <w:rsid w:val="00931666"/>
    <w:rsid w:val="00937FB7"/>
    <w:rsid w:val="00952D6B"/>
    <w:rsid w:val="00956CD0"/>
    <w:rsid w:val="009575E7"/>
    <w:rsid w:val="00967F05"/>
    <w:rsid w:val="009D1DD9"/>
    <w:rsid w:val="009D5F3F"/>
    <w:rsid w:val="00A324C6"/>
    <w:rsid w:val="00A41153"/>
    <w:rsid w:val="00A57B77"/>
    <w:rsid w:val="00A9162F"/>
    <w:rsid w:val="00A955F4"/>
    <w:rsid w:val="00AA7B31"/>
    <w:rsid w:val="00AB3609"/>
    <w:rsid w:val="00AD5BEB"/>
    <w:rsid w:val="00AF263C"/>
    <w:rsid w:val="00AF53B5"/>
    <w:rsid w:val="00B01AAB"/>
    <w:rsid w:val="00B26D7E"/>
    <w:rsid w:val="00B6147C"/>
    <w:rsid w:val="00B64C7D"/>
    <w:rsid w:val="00BC794F"/>
    <w:rsid w:val="00BD2D1E"/>
    <w:rsid w:val="00BD571C"/>
    <w:rsid w:val="00BF2AE9"/>
    <w:rsid w:val="00C35C46"/>
    <w:rsid w:val="00C85989"/>
    <w:rsid w:val="00CA19BA"/>
    <w:rsid w:val="00CB2D9D"/>
    <w:rsid w:val="00CB3011"/>
    <w:rsid w:val="00CB588F"/>
    <w:rsid w:val="00CC5865"/>
    <w:rsid w:val="00D257CE"/>
    <w:rsid w:val="00D4625D"/>
    <w:rsid w:val="00D53478"/>
    <w:rsid w:val="00D84D35"/>
    <w:rsid w:val="00D909C4"/>
    <w:rsid w:val="00DB5B14"/>
    <w:rsid w:val="00DD07D5"/>
    <w:rsid w:val="00DD3A1E"/>
    <w:rsid w:val="00E223A7"/>
    <w:rsid w:val="00E64193"/>
    <w:rsid w:val="00E773BE"/>
    <w:rsid w:val="00EE0844"/>
    <w:rsid w:val="00EE3435"/>
    <w:rsid w:val="00EE40B9"/>
    <w:rsid w:val="00EE4D0D"/>
    <w:rsid w:val="00EF4549"/>
    <w:rsid w:val="00EF7156"/>
    <w:rsid w:val="00F24382"/>
    <w:rsid w:val="00F53BCF"/>
    <w:rsid w:val="00FB2BF0"/>
    <w:rsid w:val="00FC286B"/>
    <w:rsid w:val="00FC5217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343FF"/>
  <w15:chartTrackingRefBased/>
  <w15:docId w15:val="{2372C65F-C2F2-4891-AFDF-10F2C4E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5432F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CB588F"/>
    <w:pPr>
      <w:tabs>
        <w:tab w:val="center" w:pos="4819"/>
        <w:tab w:val="right" w:pos="9638"/>
      </w:tabs>
      <w:jc w:val="right"/>
    </w:pPr>
    <w:rPr>
      <w:noProof/>
      <w:sz w:val="20"/>
      <w:szCs w:val="20"/>
    </w:r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rsid w:val="00CB588F"/>
    <w:rPr>
      <w:rFonts w:ascii="Times New Roman" w:hAnsi="Times New Roman"/>
      <w:sz w:val="20"/>
      <w:szCs w:val="20"/>
    </w:rPr>
  </w:style>
  <w:style w:type="table" w:styleId="Lentelstinklelis">
    <w:name w:val="Table Grid"/>
    <w:basedOn w:val="prastojilentel"/>
    <w:rsid w:val="0021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745E3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745E3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D3A1E"/>
    <w:pPr>
      <w:ind w:left="720"/>
      <w:contextualSpacing/>
    </w:pPr>
  </w:style>
  <w:style w:type="character" w:styleId="Hipersaitas">
    <w:name w:val="Hyperlink"/>
    <w:basedOn w:val="Numatytasispastraiposriftas"/>
    <w:rsid w:val="00460EBE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60EBE"/>
    <w:rPr>
      <w:color w:val="605E5C"/>
      <w:shd w:val="clear" w:color="auto" w:fill="E1DFDD"/>
    </w:rPr>
  </w:style>
  <w:style w:type="paragraph" w:styleId="HTMLiankstoformatuotas">
    <w:name w:val="HTML Preformatted"/>
    <w:basedOn w:val="prastasis"/>
    <w:link w:val="HTMLiankstoformatuotasDiagrama"/>
    <w:rsid w:val="00927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276AC"/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vInfo\Sablonai\Mero_potv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Mero_potv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Matusienė</dc:creator>
  <cp:keywords/>
  <cp:lastModifiedBy>Rasa Matusienė</cp:lastModifiedBy>
  <cp:revision>3</cp:revision>
  <cp:lastPrinted>1899-12-31T22:00:00Z</cp:lastPrinted>
  <dcterms:created xsi:type="dcterms:W3CDTF">2025-08-12T09:12:00Z</dcterms:created>
  <dcterms:modified xsi:type="dcterms:W3CDTF">2025-08-12T09:13:00Z</dcterms:modified>
</cp:coreProperties>
</file>